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46CB" w14:textId="77777777" w:rsidR="005C5A54" w:rsidRDefault="005C5A54" w:rsidP="005C5A54">
      <w:pPr>
        <w:ind w:right="960"/>
        <w:jc w:val="left"/>
        <w:rPr>
          <w:rFonts w:ascii="黑体" w:eastAsia="黑体" w:hAnsi="黑体"/>
          <w:szCs w:val="32"/>
        </w:rPr>
      </w:pPr>
      <w:r w:rsidRPr="00026C93">
        <w:rPr>
          <w:rFonts w:ascii="黑体" w:eastAsia="黑体" w:hAnsi="黑体" w:hint="eastAsia"/>
          <w:szCs w:val="32"/>
        </w:rPr>
        <w:t>附件2</w:t>
      </w:r>
    </w:p>
    <w:p w14:paraId="7413D872" w14:textId="77777777" w:rsidR="005C5A54" w:rsidRDefault="005C5A54" w:rsidP="005C5A54">
      <w:pPr>
        <w:ind w:right="96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026C93">
        <w:rPr>
          <w:rFonts w:ascii="方正小标宋简体" w:eastAsia="方正小标宋简体" w:hAnsi="方正小标宋简体" w:hint="eastAsia"/>
          <w:sz w:val="36"/>
          <w:szCs w:val="36"/>
        </w:rPr>
        <w:t>报名</w:t>
      </w:r>
      <w:r>
        <w:rPr>
          <w:rFonts w:ascii="方正小标宋简体" w:eastAsia="方正小标宋简体" w:hAnsi="方正小标宋简体" w:hint="eastAsia"/>
          <w:sz w:val="36"/>
          <w:szCs w:val="36"/>
        </w:rPr>
        <w:t>回执</w:t>
      </w:r>
      <w:r w:rsidRPr="00026C93">
        <w:rPr>
          <w:rFonts w:ascii="方正小标宋简体" w:eastAsia="方正小标宋简体" w:hAnsi="方正小标宋简体" w:hint="eastAsia"/>
          <w:sz w:val="36"/>
          <w:szCs w:val="36"/>
        </w:rPr>
        <w:t>表</w:t>
      </w:r>
    </w:p>
    <w:p w14:paraId="3863939D" w14:textId="77777777" w:rsidR="005C5A54" w:rsidRDefault="005C5A54" w:rsidP="005C5A54">
      <w:pPr>
        <w:ind w:right="960"/>
        <w:jc w:val="center"/>
        <w:rPr>
          <w:rFonts w:ascii="方正小标宋简体" w:eastAsia="方正小标宋简体" w:hAnsi="方正小标宋简体"/>
          <w:sz w:val="15"/>
          <w:szCs w:val="15"/>
        </w:rPr>
      </w:pPr>
    </w:p>
    <w:tbl>
      <w:tblPr>
        <w:tblStyle w:val="TableNormal"/>
        <w:tblW w:w="5038" w:type="pct"/>
        <w:jc w:val="center"/>
        <w:tblLook w:val="01E0" w:firstRow="1" w:lastRow="1" w:firstColumn="1" w:lastColumn="1" w:noHBand="0" w:noVBand="0"/>
      </w:tblPr>
      <w:tblGrid>
        <w:gridCol w:w="1557"/>
        <w:gridCol w:w="536"/>
        <w:gridCol w:w="559"/>
        <w:gridCol w:w="1878"/>
        <w:gridCol w:w="2346"/>
        <w:gridCol w:w="2597"/>
      </w:tblGrid>
      <w:tr w:rsidR="005C5A54" w:rsidRPr="003041FC" w14:paraId="4E1BE9CC" w14:textId="77777777" w:rsidTr="00AF2F27">
        <w:trPr>
          <w:trHeight w:hRule="exact" w:val="578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ADCC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5B0D" w14:textId="77777777" w:rsidR="005C5A54" w:rsidRPr="003041FC" w:rsidRDefault="005C5A54" w:rsidP="00AF2F27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C5A54" w:rsidRPr="003041FC" w14:paraId="4A948BF0" w14:textId="77777777" w:rsidTr="00AF2F27">
        <w:trPr>
          <w:trHeight w:hRule="exact" w:val="578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1C6A" w14:textId="00B3EE16" w:rsidR="005C5A54" w:rsidRPr="001F3AC2" w:rsidRDefault="00115B2A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>
              <w:rPr>
                <w:rFonts w:ascii="仿宋" w:hAnsi="仿宋" w:hint="eastAsia"/>
                <w:sz w:val="28"/>
                <w:szCs w:val="28"/>
                <w:lang w:eastAsia="zh-CN"/>
              </w:rPr>
              <w:t>培训班名称</w:t>
            </w:r>
          </w:p>
        </w:tc>
        <w:tc>
          <w:tcPr>
            <w:tcW w:w="41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D82A" w14:textId="77777777" w:rsidR="005C5A54" w:rsidRPr="003041FC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</w:tr>
      <w:tr w:rsidR="005C5A54" w:rsidRPr="003041FC" w14:paraId="2467CC51" w14:textId="77777777" w:rsidTr="00AF2F27">
        <w:trPr>
          <w:trHeight w:hRule="exact" w:val="566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575F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A18B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16A8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F79B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E792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邮箱</w:t>
            </w:r>
          </w:p>
        </w:tc>
      </w:tr>
      <w:tr w:rsidR="005C5A54" w:rsidRPr="003041FC" w14:paraId="0F331A75" w14:textId="77777777" w:rsidTr="00AF2F27">
        <w:trPr>
          <w:trHeight w:hRule="exact" w:val="569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1811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1972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F903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D6B0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D550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</w:tr>
      <w:tr w:rsidR="005C5A54" w:rsidRPr="003041FC" w14:paraId="716CF0D7" w14:textId="77777777" w:rsidTr="00AF2F27">
        <w:trPr>
          <w:trHeight w:hRule="exact" w:val="569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BD6A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6D38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AB6C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4347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A3C8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</w:tr>
      <w:tr w:rsidR="005C5A54" w:rsidRPr="003041FC" w14:paraId="566D5A67" w14:textId="77777777" w:rsidTr="00AF2F27">
        <w:trPr>
          <w:trHeight w:hRule="exact" w:val="566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695A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AEA3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7051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A9BE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C175" w14:textId="77777777" w:rsidR="005C5A54" w:rsidRPr="003041FC" w:rsidRDefault="005C5A54" w:rsidP="00AF2F27">
            <w:pPr>
              <w:rPr>
                <w:rFonts w:ascii="仿宋" w:hAnsi="仿宋"/>
                <w:sz w:val="28"/>
                <w:szCs w:val="28"/>
                <w:lang w:eastAsia="zh-CN"/>
              </w:rPr>
            </w:pPr>
          </w:p>
        </w:tc>
      </w:tr>
      <w:tr w:rsidR="005C5A54" w:rsidRPr="003041FC" w14:paraId="5136ECA0" w14:textId="77777777" w:rsidTr="00AF2F27">
        <w:trPr>
          <w:trHeight w:hRule="exact" w:val="988"/>
          <w:jc w:val="center"/>
        </w:trPr>
        <w:tc>
          <w:tcPr>
            <w:tcW w:w="23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0466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  <w:lang w:eastAsia="zh-CN"/>
              </w:rPr>
            </w:pPr>
            <w:r w:rsidRPr="001F3AC2">
              <w:rPr>
                <w:rFonts w:ascii="仿宋" w:hAnsi="仿宋"/>
                <w:sz w:val="28"/>
                <w:szCs w:val="28"/>
                <w:lang w:eastAsia="zh-CN"/>
              </w:rPr>
              <w:t>发票类型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4DE" w14:textId="77777777" w:rsidR="005C5A54" w:rsidRPr="003041FC" w:rsidRDefault="005C5A54" w:rsidP="00AF2F27">
            <w:pPr>
              <w:pStyle w:val="TableParagraph"/>
              <w:spacing w:line="400" w:lineRule="exact"/>
              <w:ind w:firstLineChars="100" w:firstLine="27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F404A8">
              <w:rPr>
                <w:rFonts w:ascii="Wingdings 2" w:eastAsia="Wingdings 2" w:hAnsi="Wingdings 2" w:cs="Wingdings 2"/>
                <w:spacing w:val="-3"/>
                <w:sz w:val="28"/>
                <w:szCs w:val="28"/>
                <w:lang w:eastAsia="zh-CN"/>
              </w:rPr>
              <w:t></w:t>
            </w: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增值税专用发票</w:t>
            </w:r>
          </w:p>
          <w:p w14:paraId="4D5F045B" w14:textId="77777777" w:rsidR="005C5A54" w:rsidRPr="003041FC" w:rsidRDefault="005C5A54" w:rsidP="00AF2F27">
            <w:pPr>
              <w:pStyle w:val="TableParagraph"/>
              <w:spacing w:line="400" w:lineRule="exact"/>
              <w:ind w:firstLineChars="100" w:firstLine="27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F404A8">
              <w:rPr>
                <w:rFonts w:ascii="Wingdings 2" w:eastAsia="Wingdings 2" w:hAnsi="Wingdings 2" w:cs="Wingdings 2"/>
                <w:spacing w:val="-3"/>
                <w:sz w:val="28"/>
                <w:szCs w:val="28"/>
                <w:lang w:eastAsia="zh-CN"/>
              </w:rPr>
              <w:t></w:t>
            </w: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增值税普通发票</w:t>
            </w:r>
          </w:p>
        </w:tc>
      </w:tr>
      <w:tr w:rsidR="005C5A54" w:rsidRPr="003041FC" w14:paraId="7207C488" w14:textId="77777777" w:rsidTr="00AF2F27">
        <w:trPr>
          <w:trHeight w:hRule="exact" w:val="1119"/>
          <w:jc w:val="center"/>
        </w:trPr>
        <w:tc>
          <w:tcPr>
            <w:tcW w:w="23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A099" w14:textId="77777777" w:rsidR="005C5A54" w:rsidRPr="001F3AC2" w:rsidRDefault="005C5A54" w:rsidP="00AF2F27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  <w:lang w:eastAsia="zh-CN"/>
              </w:rPr>
              <w:t>酒店预定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EBB1" w14:textId="77777777" w:rsidR="005C5A54" w:rsidRPr="00CF679A" w:rsidRDefault="005C5A54" w:rsidP="00AF2F27">
            <w:pPr>
              <w:pStyle w:val="TableParagraph"/>
              <w:spacing w:line="400" w:lineRule="exact"/>
              <w:rPr>
                <w:rFonts w:ascii="仿宋" w:eastAsia="仿宋" w:hAnsi="仿宋" w:cs="Wingdings 2"/>
                <w:color w:val="FF0000"/>
                <w:spacing w:val="-3"/>
                <w:sz w:val="24"/>
                <w:szCs w:val="24"/>
                <w:lang w:eastAsia="zh-CN"/>
              </w:rPr>
            </w:pPr>
            <w:r w:rsidRPr="00CF679A">
              <w:rPr>
                <w:rFonts w:ascii="仿宋" w:eastAsia="仿宋" w:hAnsi="仿宋" w:cs="Wingdings 2" w:hint="eastAsia"/>
                <w:color w:val="FF0000"/>
                <w:spacing w:val="-3"/>
                <w:sz w:val="24"/>
                <w:szCs w:val="24"/>
                <w:lang w:eastAsia="zh-CN"/>
              </w:rPr>
              <w:t>请填写房间类型（如：单间、标间），若不需预定则无需填写。</w:t>
            </w:r>
          </w:p>
        </w:tc>
      </w:tr>
      <w:tr w:rsidR="005C5A54" w:rsidRPr="003041FC" w14:paraId="4DFE7BD1" w14:textId="77777777" w:rsidTr="00AF2F27">
        <w:trPr>
          <w:trHeight w:hRule="exact" w:val="2555"/>
          <w:jc w:val="center"/>
        </w:trPr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9071" w14:textId="77777777" w:rsidR="005C5A54" w:rsidRPr="003041FC" w:rsidRDefault="005C5A54" w:rsidP="00AF2F27">
            <w:pPr>
              <w:pStyle w:val="TableParagraph"/>
              <w:spacing w:before="199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spellStart"/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</w:rPr>
              <w:t>开票信息</w:t>
            </w:r>
            <w:proofErr w:type="spellEnd"/>
          </w:p>
        </w:tc>
        <w:tc>
          <w:tcPr>
            <w:tcW w:w="38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FC6A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单位名称：</w:t>
            </w:r>
          </w:p>
          <w:p w14:paraId="45D065A5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118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地址：</w:t>
            </w:r>
          </w:p>
          <w:p w14:paraId="66D83D6F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118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电话：</w:t>
            </w:r>
          </w:p>
          <w:p w14:paraId="10B9CB01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118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税号：</w:t>
            </w:r>
          </w:p>
          <w:p w14:paraId="42ADAC9F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116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开户行名称：</w:t>
            </w:r>
          </w:p>
          <w:p w14:paraId="1BC41FA3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4"/>
                <w:sz w:val="28"/>
                <w:szCs w:val="28"/>
                <w:lang w:eastAsia="zh-CN"/>
              </w:rPr>
              <w:t>银行账号:</w:t>
            </w:r>
          </w:p>
        </w:tc>
      </w:tr>
      <w:tr w:rsidR="005C5A54" w:rsidRPr="003041FC" w14:paraId="2708237C" w14:textId="77777777" w:rsidTr="00AF2F27">
        <w:trPr>
          <w:trHeight w:hRule="exact" w:val="1415"/>
          <w:jc w:val="center"/>
        </w:trPr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E555" w14:textId="5F52EEAD" w:rsidR="005C5A54" w:rsidRPr="00FF7CF8" w:rsidRDefault="005C5A54" w:rsidP="00FF7CF8">
            <w:pPr>
              <w:pStyle w:val="TableParagraph"/>
              <w:jc w:val="center"/>
              <w:rPr>
                <w:rFonts w:ascii="仿宋" w:eastAsia="仿宋" w:hAnsi="仿宋" w:cs="宋体"/>
                <w:spacing w:val="-5"/>
                <w:sz w:val="28"/>
                <w:szCs w:val="28"/>
              </w:rPr>
            </w:pPr>
            <w:proofErr w:type="spellStart"/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</w:rPr>
              <w:t>发票寄回信息</w:t>
            </w:r>
            <w:proofErr w:type="spellEnd"/>
          </w:p>
        </w:tc>
        <w:tc>
          <w:tcPr>
            <w:tcW w:w="38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B0A3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地址：</w:t>
            </w:r>
          </w:p>
          <w:p w14:paraId="36E75759" w14:textId="77777777" w:rsidR="005C5A54" w:rsidRPr="0045458E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收件人：</w:t>
            </w:r>
          </w:p>
          <w:p w14:paraId="640ECE2B" w14:textId="77777777" w:rsidR="005C5A54" w:rsidRPr="003041FC" w:rsidRDefault="005C5A54" w:rsidP="00AF2F27">
            <w:pPr>
              <w:pStyle w:val="TableParagraph"/>
              <w:snapToGrid w:val="0"/>
              <w:spacing w:line="276" w:lineRule="auto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5"/>
                <w:sz w:val="28"/>
                <w:szCs w:val="28"/>
                <w:lang w:eastAsia="zh-CN"/>
              </w:rPr>
              <w:t>电话：</w:t>
            </w:r>
          </w:p>
        </w:tc>
      </w:tr>
      <w:tr w:rsidR="005C5A54" w:rsidRPr="003041FC" w14:paraId="7C4C7103" w14:textId="77777777" w:rsidTr="00CA28A9">
        <w:trPr>
          <w:trHeight w:hRule="exact" w:val="2505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A0B" w14:textId="77777777" w:rsidR="005C5A54" w:rsidRPr="00D93E26" w:rsidRDefault="005C5A54" w:rsidP="005C5A54">
            <w:pPr>
              <w:pStyle w:val="TableParagraph"/>
              <w:spacing w:line="400" w:lineRule="exact"/>
              <w:rPr>
                <w:rFonts w:ascii="仿宋" w:eastAsia="仿宋" w:hAnsi="仿宋" w:cs="宋体"/>
                <w:b/>
                <w:bCs/>
                <w:spacing w:val="-4"/>
                <w:sz w:val="28"/>
                <w:szCs w:val="28"/>
                <w:lang w:eastAsia="zh-CN"/>
              </w:rPr>
            </w:pPr>
            <w:r w:rsidRPr="00D93E26">
              <w:rPr>
                <w:rFonts w:ascii="仿宋" w:eastAsia="仿宋" w:hAnsi="仿宋" w:cs="宋体"/>
                <w:b/>
                <w:bCs/>
                <w:spacing w:val="-4"/>
                <w:sz w:val="28"/>
                <w:szCs w:val="28"/>
                <w:lang w:eastAsia="zh-CN"/>
              </w:rPr>
              <w:t>注：</w:t>
            </w:r>
          </w:p>
          <w:p w14:paraId="62621B92" w14:textId="77777777" w:rsidR="005C5A54" w:rsidRPr="000871BF" w:rsidRDefault="005C5A54" w:rsidP="00CA28A9">
            <w:pPr>
              <w:pStyle w:val="TableParagraph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4"/>
                <w:sz w:val="28"/>
                <w:szCs w:val="28"/>
                <w:lang w:eastAsia="zh-CN"/>
              </w:rPr>
              <w:t>请确认所报课程及报名截止日期；</w:t>
            </w:r>
          </w:p>
          <w:p w14:paraId="68C88861" w14:textId="77777777" w:rsidR="005C5A54" w:rsidRPr="00DD265D" w:rsidRDefault="005C5A54" w:rsidP="00CA28A9">
            <w:pPr>
              <w:pStyle w:val="TableParagraph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DD26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为</w:t>
            </w:r>
            <w:r w:rsidRPr="00DD265D">
              <w:rPr>
                <w:rFonts w:ascii="仿宋" w:eastAsia="仿宋" w:hAnsi="仿宋" w:cs="宋体" w:hint="eastAsia"/>
                <w:spacing w:val="-11"/>
                <w:sz w:val="28"/>
                <w:szCs w:val="28"/>
                <w:lang w:eastAsia="zh-CN"/>
              </w:rPr>
              <w:t>便于</w:t>
            </w:r>
            <w:r w:rsidRPr="00DD26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后续相关安排，请准确填写参</w:t>
            </w:r>
            <w:r>
              <w:rPr>
                <w:rFonts w:ascii="仿宋" w:eastAsia="仿宋" w:hAnsi="仿宋" w:cs="宋体" w:hint="eastAsia"/>
                <w:spacing w:val="-11"/>
                <w:sz w:val="28"/>
                <w:szCs w:val="28"/>
                <w:lang w:eastAsia="zh-CN"/>
              </w:rPr>
              <w:t>加</w:t>
            </w:r>
            <w:r w:rsidRPr="00DD26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人</w:t>
            </w:r>
            <w:r>
              <w:rPr>
                <w:rFonts w:ascii="仿宋" w:eastAsia="仿宋" w:hAnsi="仿宋" w:cs="宋体" w:hint="eastAsia"/>
                <w:spacing w:val="-11"/>
                <w:sz w:val="28"/>
                <w:szCs w:val="28"/>
                <w:lang w:eastAsia="zh-CN"/>
              </w:rPr>
              <w:t>员</w:t>
            </w:r>
            <w:r w:rsidRPr="00DD265D">
              <w:rPr>
                <w:rFonts w:ascii="仿宋" w:eastAsia="仿宋" w:hAnsi="仿宋" w:cs="宋体"/>
                <w:spacing w:val="-11"/>
                <w:sz w:val="28"/>
                <w:szCs w:val="28"/>
                <w:lang w:eastAsia="zh-CN"/>
              </w:rPr>
              <w:t>信</w:t>
            </w:r>
            <w:r w:rsidRPr="00DD265D">
              <w:rPr>
                <w:rFonts w:ascii="仿宋" w:eastAsia="仿宋" w:hAnsi="仿宋" w:cs="宋体"/>
                <w:sz w:val="28"/>
                <w:szCs w:val="28"/>
                <w:lang w:eastAsia="zh-CN"/>
              </w:rPr>
              <w:t>息</w:t>
            </w:r>
            <w:r w:rsidRPr="00DD265D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；</w:t>
            </w:r>
          </w:p>
          <w:p w14:paraId="7024D0FE" w14:textId="77777777" w:rsidR="005C5A54" w:rsidRPr="00731C5E" w:rsidRDefault="00296480" w:rsidP="00CA28A9">
            <w:pPr>
              <w:pStyle w:val="TableParagraph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 w:cs="宋体"/>
                <w:spacing w:val="-7"/>
                <w:sz w:val="28"/>
                <w:szCs w:val="28"/>
                <w:lang w:eastAsia="zh-CN"/>
              </w:rPr>
            </w:pPr>
            <w:hyperlink r:id="rId8" w:history="1">
              <w:r w:rsidR="005C5A54" w:rsidRPr="00731C5E">
                <w:rPr>
                  <w:rFonts w:ascii="仿宋" w:eastAsia="仿宋" w:hAnsi="仿宋" w:cs="宋体"/>
                  <w:spacing w:val="-7"/>
                  <w:sz w:val="28"/>
                  <w:szCs w:val="28"/>
                  <w:lang w:eastAsia="zh-CN"/>
                </w:rPr>
                <w:t>请将本表格</w:t>
              </w:r>
              <w:r w:rsidR="005C5A54" w:rsidRPr="00A37558">
                <w:rPr>
                  <w:rFonts w:ascii="仿宋" w:eastAsia="仿宋" w:hAnsi="仿宋" w:cs="宋体"/>
                  <w:spacing w:val="-7"/>
                  <w:sz w:val="28"/>
                  <w:szCs w:val="28"/>
                  <w:lang w:eastAsia="zh-CN"/>
                </w:rPr>
                <w:t>尽早</w:t>
              </w:r>
              <w:r w:rsidR="005C5A54" w:rsidRPr="00731C5E">
                <w:rPr>
                  <w:rFonts w:ascii="仿宋" w:eastAsia="仿宋" w:hAnsi="仿宋" w:cs="宋体"/>
                  <w:spacing w:val="-7"/>
                  <w:sz w:val="28"/>
                  <w:szCs w:val="28"/>
                  <w:lang w:eastAsia="zh-CN"/>
                </w:rPr>
                <w:t>发送至邮箱 wangy@cima.org.cn</w:t>
              </w:r>
            </w:hyperlink>
            <w:r w:rsidR="005C5A54">
              <w:rPr>
                <w:rFonts w:ascii="仿宋" w:eastAsia="仿宋" w:hAnsi="仿宋" w:cs="宋体" w:hint="eastAsia"/>
                <w:spacing w:val="-7"/>
                <w:sz w:val="28"/>
                <w:szCs w:val="28"/>
                <w:lang w:eastAsia="zh-CN"/>
              </w:rPr>
              <w:t>；</w:t>
            </w:r>
          </w:p>
          <w:p w14:paraId="4F72A5B8" w14:textId="77777777" w:rsidR="005C5A54" w:rsidRPr="003041FC" w:rsidRDefault="005C5A54" w:rsidP="00CA28A9">
            <w:pPr>
              <w:pStyle w:val="TableParagraph"/>
              <w:numPr>
                <w:ilvl w:val="0"/>
                <w:numId w:val="4"/>
              </w:numPr>
              <w:spacing w:line="400" w:lineRule="exact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3041FC">
              <w:rPr>
                <w:rFonts w:ascii="仿宋" w:eastAsia="仿宋" w:hAnsi="仿宋" w:cs="宋体"/>
                <w:spacing w:val="-7"/>
                <w:sz w:val="28"/>
                <w:szCs w:val="28"/>
                <w:lang w:eastAsia="zh-CN"/>
              </w:rPr>
              <w:t>请添加培训</w:t>
            </w:r>
            <w:proofErr w:type="gramStart"/>
            <w:r w:rsidRPr="003041FC">
              <w:rPr>
                <w:rFonts w:ascii="仿宋" w:eastAsia="仿宋" w:hAnsi="仿宋" w:cs="宋体"/>
                <w:spacing w:val="-7"/>
                <w:sz w:val="28"/>
                <w:szCs w:val="28"/>
                <w:lang w:eastAsia="zh-CN"/>
              </w:rPr>
              <w:t>组微信</w:t>
            </w:r>
            <w:proofErr w:type="gramEnd"/>
            <w:r w:rsidRPr="003041FC">
              <w:rPr>
                <w:rFonts w:ascii="仿宋" w:eastAsia="仿宋" w:hAnsi="仿宋" w:cs="宋体"/>
                <w:spacing w:val="-7"/>
                <w:sz w:val="28"/>
                <w:szCs w:val="28"/>
                <w:lang w:eastAsia="zh-CN"/>
              </w:rPr>
              <w:t>便于后续发布通知等资料，微信号：13501101044（添加时请注</w:t>
            </w:r>
            <w:r w:rsidRPr="003041FC">
              <w:rPr>
                <w:rFonts w:ascii="仿宋" w:eastAsia="仿宋" w:hAnsi="仿宋" w:cs="宋体"/>
                <w:sz w:val="28"/>
                <w:szCs w:val="28"/>
                <w:lang w:eastAsia="zh-CN"/>
              </w:rPr>
              <w:t>明：单位名称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、</w:t>
            </w:r>
            <w:r w:rsidRPr="003041FC">
              <w:rPr>
                <w:rFonts w:ascii="仿宋" w:eastAsia="仿宋" w:hAnsi="仿宋" w:cs="宋体"/>
                <w:sz w:val="28"/>
                <w:szCs w:val="28"/>
                <w:lang w:eastAsia="zh-CN"/>
              </w:rPr>
              <w:t>姓名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以及所报课程</w:t>
            </w:r>
            <w:r w:rsidRPr="003041FC">
              <w:rPr>
                <w:rFonts w:ascii="仿宋" w:eastAsia="仿宋" w:hAnsi="仿宋" w:cs="宋体"/>
                <w:sz w:val="28"/>
                <w:szCs w:val="28"/>
                <w:lang w:eastAsia="zh-CN"/>
              </w:rPr>
              <w:t>）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。</w:t>
            </w:r>
          </w:p>
        </w:tc>
      </w:tr>
    </w:tbl>
    <w:p w14:paraId="6ADF8736" w14:textId="27B8A777" w:rsidR="00F04CDE" w:rsidRPr="00CA28A9" w:rsidRDefault="00F04CDE" w:rsidP="005C5A54">
      <w:pPr>
        <w:rPr>
          <w:sz w:val="18"/>
          <w:szCs w:val="18"/>
        </w:rPr>
      </w:pPr>
    </w:p>
    <w:sectPr w:rsidR="00F04CDE" w:rsidRPr="00CA28A9" w:rsidSect="00CA28A9">
      <w:footerReference w:type="default" r:id="rId9"/>
      <w:pgSz w:w="11906" w:h="16838" w:code="9"/>
      <w:pgMar w:top="1276" w:right="1247" w:bottom="1134" w:left="1247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4485" w14:textId="77777777" w:rsidR="00296480" w:rsidRDefault="00296480" w:rsidP="006F6F7A">
      <w:r>
        <w:separator/>
      </w:r>
    </w:p>
  </w:endnote>
  <w:endnote w:type="continuationSeparator" w:id="0">
    <w:p w14:paraId="1DE3A737" w14:textId="77777777" w:rsidR="00296480" w:rsidRDefault="00296480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7427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2C04168" w14:textId="018713EB" w:rsidR="006D4638" w:rsidRPr="005C5A54" w:rsidRDefault="00425870" w:rsidP="005C5A54">
        <w:pPr>
          <w:pStyle w:val="a5"/>
          <w:jc w:val="center"/>
          <w:rPr>
            <w:sz w:val="21"/>
            <w:szCs w:val="21"/>
          </w:rPr>
        </w:pPr>
        <w:r w:rsidRPr="00666B69">
          <w:rPr>
            <w:sz w:val="21"/>
            <w:szCs w:val="21"/>
          </w:rPr>
          <w:fldChar w:fldCharType="begin"/>
        </w:r>
        <w:r w:rsidRPr="00666B69">
          <w:rPr>
            <w:sz w:val="21"/>
            <w:szCs w:val="21"/>
          </w:rPr>
          <w:instrText>PAGE   \* MERGEFORMAT</w:instrText>
        </w:r>
        <w:r w:rsidRPr="00666B69">
          <w:rPr>
            <w:sz w:val="21"/>
            <w:szCs w:val="21"/>
          </w:rPr>
          <w:fldChar w:fldCharType="separate"/>
        </w:r>
        <w:r w:rsidRPr="00666B69">
          <w:rPr>
            <w:sz w:val="21"/>
            <w:szCs w:val="21"/>
            <w:lang w:val="zh-CN"/>
          </w:rPr>
          <w:t>2</w:t>
        </w:r>
        <w:r w:rsidRPr="00666B69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6CBD" w14:textId="77777777" w:rsidR="00296480" w:rsidRDefault="00296480" w:rsidP="006F6F7A">
      <w:r>
        <w:separator/>
      </w:r>
    </w:p>
  </w:footnote>
  <w:footnote w:type="continuationSeparator" w:id="0">
    <w:p w14:paraId="3B5CF4C6" w14:textId="77777777" w:rsidR="00296480" w:rsidRDefault="00296480" w:rsidP="006F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0B9"/>
    <w:multiLevelType w:val="hybridMultilevel"/>
    <w:tmpl w:val="BD948132"/>
    <w:lvl w:ilvl="0" w:tplc="C9869E9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E460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E2C8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C815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903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9278D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FC1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4B0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A417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35669"/>
    <w:multiLevelType w:val="hybridMultilevel"/>
    <w:tmpl w:val="95428FD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02892"/>
    <w:multiLevelType w:val="hybridMultilevel"/>
    <w:tmpl w:val="70607B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D812ED"/>
    <w:multiLevelType w:val="hybridMultilevel"/>
    <w:tmpl w:val="2B3C1690"/>
    <w:lvl w:ilvl="0" w:tplc="613A7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6C2E7D44"/>
    <w:multiLevelType w:val="hybridMultilevel"/>
    <w:tmpl w:val="D8C239A8"/>
    <w:lvl w:ilvl="0" w:tplc="37CE309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25717F"/>
    <w:multiLevelType w:val="hybridMultilevel"/>
    <w:tmpl w:val="12F46928"/>
    <w:lvl w:ilvl="0" w:tplc="D0DE62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2B"/>
    <w:rsid w:val="00093889"/>
    <w:rsid w:val="000D1F47"/>
    <w:rsid w:val="000E4275"/>
    <w:rsid w:val="00100B82"/>
    <w:rsid w:val="00103F3F"/>
    <w:rsid w:val="00104F09"/>
    <w:rsid w:val="00115B2A"/>
    <w:rsid w:val="00125344"/>
    <w:rsid w:val="00127F80"/>
    <w:rsid w:val="001574F6"/>
    <w:rsid w:val="001620BE"/>
    <w:rsid w:val="0018110E"/>
    <w:rsid w:val="001D1EC5"/>
    <w:rsid w:val="001D3150"/>
    <w:rsid w:val="00245692"/>
    <w:rsid w:val="002853D4"/>
    <w:rsid w:val="00296480"/>
    <w:rsid w:val="002A2517"/>
    <w:rsid w:val="002B6F0F"/>
    <w:rsid w:val="002F21B8"/>
    <w:rsid w:val="003003AA"/>
    <w:rsid w:val="00313673"/>
    <w:rsid w:val="00353946"/>
    <w:rsid w:val="003A5B55"/>
    <w:rsid w:val="003E772E"/>
    <w:rsid w:val="00403154"/>
    <w:rsid w:val="00420B6C"/>
    <w:rsid w:val="00425870"/>
    <w:rsid w:val="00426F49"/>
    <w:rsid w:val="00455E1B"/>
    <w:rsid w:val="004657AC"/>
    <w:rsid w:val="00483199"/>
    <w:rsid w:val="004B6816"/>
    <w:rsid w:val="00525D47"/>
    <w:rsid w:val="00546AD7"/>
    <w:rsid w:val="005742DF"/>
    <w:rsid w:val="005B4876"/>
    <w:rsid w:val="005B773D"/>
    <w:rsid w:val="005C5A54"/>
    <w:rsid w:val="006177BA"/>
    <w:rsid w:val="006225FA"/>
    <w:rsid w:val="00664471"/>
    <w:rsid w:val="00666B69"/>
    <w:rsid w:val="006670AA"/>
    <w:rsid w:val="00697733"/>
    <w:rsid w:val="006C19D8"/>
    <w:rsid w:val="006D0995"/>
    <w:rsid w:val="006D4638"/>
    <w:rsid w:val="006F6F7A"/>
    <w:rsid w:val="0070536A"/>
    <w:rsid w:val="007469F5"/>
    <w:rsid w:val="00752F2C"/>
    <w:rsid w:val="0076537D"/>
    <w:rsid w:val="00773589"/>
    <w:rsid w:val="00774B44"/>
    <w:rsid w:val="008247C8"/>
    <w:rsid w:val="00844E2B"/>
    <w:rsid w:val="0084549F"/>
    <w:rsid w:val="00847DCF"/>
    <w:rsid w:val="00853191"/>
    <w:rsid w:val="00875B9B"/>
    <w:rsid w:val="008A28EC"/>
    <w:rsid w:val="008E00EB"/>
    <w:rsid w:val="00921DE3"/>
    <w:rsid w:val="00950326"/>
    <w:rsid w:val="009762BD"/>
    <w:rsid w:val="009766ED"/>
    <w:rsid w:val="009D3D3C"/>
    <w:rsid w:val="009E6F33"/>
    <w:rsid w:val="00A05715"/>
    <w:rsid w:val="00A4503A"/>
    <w:rsid w:val="00A52808"/>
    <w:rsid w:val="00A66039"/>
    <w:rsid w:val="00A819A3"/>
    <w:rsid w:val="00B71632"/>
    <w:rsid w:val="00B934DF"/>
    <w:rsid w:val="00BC7E4F"/>
    <w:rsid w:val="00C00545"/>
    <w:rsid w:val="00C07A7B"/>
    <w:rsid w:val="00C3318F"/>
    <w:rsid w:val="00C542C1"/>
    <w:rsid w:val="00C671CB"/>
    <w:rsid w:val="00CA28A9"/>
    <w:rsid w:val="00CB4BBD"/>
    <w:rsid w:val="00CC5885"/>
    <w:rsid w:val="00CE3B2A"/>
    <w:rsid w:val="00CE4E03"/>
    <w:rsid w:val="00D1011D"/>
    <w:rsid w:val="00D16738"/>
    <w:rsid w:val="00DB6E09"/>
    <w:rsid w:val="00DC6DC0"/>
    <w:rsid w:val="00E62169"/>
    <w:rsid w:val="00E63E22"/>
    <w:rsid w:val="00E63EE1"/>
    <w:rsid w:val="00EC6B78"/>
    <w:rsid w:val="00F04CDE"/>
    <w:rsid w:val="00F37151"/>
    <w:rsid w:val="00F55EF8"/>
    <w:rsid w:val="00F57FCC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DF508"/>
  <w15:chartTrackingRefBased/>
  <w15:docId w15:val="{491A8AB3-61DA-45BD-B721-36D464DA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7A"/>
    <w:rPr>
      <w:rFonts w:eastAsia="仿宋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7F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7FCC"/>
    <w:rPr>
      <w:rFonts w:eastAsia="仿宋"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F57FC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7FCC"/>
    <w:rPr>
      <w:rFonts w:eastAsia="仿宋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75B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875B9B"/>
    <w:rPr>
      <w:rFonts w:eastAsia="仿宋"/>
      <w:b/>
      <w:bCs/>
      <w:sz w:val="32"/>
    </w:rPr>
  </w:style>
  <w:style w:type="paragraph" w:styleId="ae">
    <w:name w:val="Revision"/>
    <w:hidden/>
    <w:uiPriority w:val="99"/>
    <w:semiHidden/>
    <w:rsid w:val="001D1EC5"/>
    <w:rPr>
      <w:rFonts w:eastAsia="仿宋"/>
      <w:sz w:val="32"/>
    </w:rPr>
  </w:style>
  <w:style w:type="paragraph" w:styleId="af">
    <w:name w:val="Normal (Web)"/>
    <w:basedOn w:val="a"/>
    <w:semiHidden/>
    <w:unhideWhenUsed/>
    <w:rsid w:val="00844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844E2B"/>
    <w:pPr>
      <w:ind w:firstLineChars="200" w:firstLine="420"/>
    </w:pPr>
    <w:rPr>
      <w:rFonts w:eastAsiaTheme="minorEastAsia"/>
      <w:sz w:val="21"/>
    </w:rPr>
  </w:style>
  <w:style w:type="character" w:styleId="af1">
    <w:name w:val="Hyperlink"/>
    <w:basedOn w:val="a0"/>
    <w:uiPriority w:val="99"/>
    <w:unhideWhenUsed/>
    <w:rsid w:val="00844E2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44E2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4E2B"/>
    <w:pPr>
      <w:jc w:val="left"/>
    </w:pPr>
    <w:rPr>
      <w:rFonts w:eastAsiaTheme="minorEastAsia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613;&#26089;&#23558;&#26412;&#34920;&#26684;&#21457;&#36865;&#33267;&#37038;&#31665;%20wangy@cim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791;&#20221;&#25991;&#20214;\&#29579;&#21191;&#24037;&#20316;&#25991;&#20214;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EDE7-1F08-4CED-ABBD-42B1316D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</Template>
  <TotalTime>75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</cp:lastModifiedBy>
  <cp:revision>23</cp:revision>
  <cp:lastPrinted>2020-09-23T02:10:00Z</cp:lastPrinted>
  <dcterms:created xsi:type="dcterms:W3CDTF">2021-07-02T06:56:00Z</dcterms:created>
  <dcterms:modified xsi:type="dcterms:W3CDTF">2021-07-06T03:52:00Z</dcterms:modified>
</cp:coreProperties>
</file>