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入编回执</w:t>
      </w:r>
    </w:p>
    <w:p>
      <w:pPr>
        <w:spacing w:line="580" w:lineRule="exact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079" w:type="dxa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pacing w:line="58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入编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需求</w:t>
            </w:r>
          </w:p>
        </w:tc>
        <w:tc>
          <w:tcPr>
            <w:tcW w:w="6222" w:type="dxa"/>
            <w:gridSpan w:val="3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本公司愿意推荐产品入编，需要   个版面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074" w:type="dxa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580" w:lineRule="exac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074" w:type="dxa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6222" w:type="dxa"/>
            <w:gridSpan w:val="3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restart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发票信息</w:t>
            </w:r>
          </w:p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专票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普票</w:t>
            </w:r>
          </w:p>
        </w:tc>
        <w:tc>
          <w:tcPr>
            <w:tcW w:w="6222" w:type="dxa"/>
            <w:gridSpan w:val="3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Merge w:val="continue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</w:tc>
        <w:tc>
          <w:tcPr>
            <w:tcW w:w="6222" w:type="dxa"/>
            <w:gridSpan w:val="3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纳税人识别号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</w:p>
        </w:tc>
      </w:tr>
    </w:tbl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rPr>
          <w:rFonts w:ascii="宋体" w:hAnsi="宋体" w:cs="宋体"/>
          <w:sz w:val="28"/>
          <w:szCs w:val="28"/>
        </w:rPr>
      </w:pPr>
    </w:p>
    <w:p>
      <w:pPr>
        <w:spacing w:line="500" w:lineRule="exact"/>
        <w:ind w:firstLine="560" w:firstLineChars="20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MGZkZjU0ZTg2YTMzNjdmMDNlYjIzOGE0MTY0YTYifQ=="/>
  </w:docVars>
  <w:rsids>
    <w:rsidRoot w:val="73F73B3E"/>
    <w:rsid w:val="0007597A"/>
    <w:rsid w:val="00117D70"/>
    <w:rsid w:val="00173574"/>
    <w:rsid w:val="001A612B"/>
    <w:rsid w:val="00211325"/>
    <w:rsid w:val="002A3BFF"/>
    <w:rsid w:val="002B0519"/>
    <w:rsid w:val="002D553A"/>
    <w:rsid w:val="002E06F2"/>
    <w:rsid w:val="00327BD7"/>
    <w:rsid w:val="00371828"/>
    <w:rsid w:val="00393980"/>
    <w:rsid w:val="004A28A9"/>
    <w:rsid w:val="004B77E6"/>
    <w:rsid w:val="005437EC"/>
    <w:rsid w:val="005840C1"/>
    <w:rsid w:val="005B4D42"/>
    <w:rsid w:val="005E44EF"/>
    <w:rsid w:val="00654195"/>
    <w:rsid w:val="00675064"/>
    <w:rsid w:val="00693801"/>
    <w:rsid w:val="00723F01"/>
    <w:rsid w:val="007A0913"/>
    <w:rsid w:val="007D6718"/>
    <w:rsid w:val="007E4D62"/>
    <w:rsid w:val="007E75F5"/>
    <w:rsid w:val="007F7E28"/>
    <w:rsid w:val="00882532"/>
    <w:rsid w:val="0090751D"/>
    <w:rsid w:val="0091313F"/>
    <w:rsid w:val="00945C02"/>
    <w:rsid w:val="00976C15"/>
    <w:rsid w:val="009833B4"/>
    <w:rsid w:val="009E0EFA"/>
    <w:rsid w:val="00A2791E"/>
    <w:rsid w:val="00B234D2"/>
    <w:rsid w:val="00B52864"/>
    <w:rsid w:val="00B72F50"/>
    <w:rsid w:val="00BE4093"/>
    <w:rsid w:val="00C00A13"/>
    <w:rsid w:val="00C21933"/>
    <w:rsid w:val="00C25E14"/>
    <w:rsid w:val="00CF181A"/>
    <w:rsid w:val="00D12650"/>
    <w:rsid w:val="00D23CFA"/>
    <w:rsid w:val="00D278AD"/>
    <w:rsid w:val="00D67151"/>
    <w:rsid w:val="00D7560E"/>
    <w:rsid w:val="00DD7A5C"/>
    <w:rsid w:val="00E1663D"/>
    <w:rsid w:val="00E35E6C"/>
    <w:rsid w:val="00E554B5"/>
    <w:rsid w:val="00EA4161"/>
    <w:rsid w:val="00FD3B1D"/>
    <w:rsid w:val="00FF02AD"/>
    <w:rsid w:val="010C0545"/>
    <w:rsid w:val="019C4EBB"/>
    <w:rsid w:val="01D04C77"/>
    <w:rsid w:val="02126AF6"/>
    <w:rsid w:val="03C255BA"/>
    <w:rsid w:val="049C2D1F"/>
    <w:rsid w:val="059C1DF0"/>
    <w:rsid w:val="05D639A0"/>
    <w:rsid w:val="07117EA5"/>
    <w:rsid w:val="075E2523"/>
    <w:rsid w:val="084C43AA"/>
    <w:rsid w:val="08A318BD"/>
    <w:rsid w:val="0AA12680"/>
    <w:rsid w:val="0AB86A22"/>
    <w:rsid w:val="0B671171"/>
    <w:rsid w:val="0C1772D6"/>
    <w:rsid w:val="0D0C1474"/>
    <w:rsid w:val="0D8D654B"/>
    <w:rsid w:val="0E2C20EA"/>
    <w:rsid w:val="0E3015D7"/>
    <w:rsid w:val="0E3D4C99"/>
    <w:rsid w:val="114917E9"/>
    <w:rsid w:val="117F2FC8"/>
    <w:rsid w:val="12402AAD"/>
    <w:rsid w:val="13110DD5"/>
    <w:rsid w:val="133F3F55"/>
    <w:rsid w:val="135350C1"/>
    <w:rsid w:val="14360F37"/>
    <w:rsid w:val="1462527F"/>
    <w:rsid w:val="17572185"/>
    <w:rsid w:val="18C82B09"/>
    <w:rsid w:val="1C1E39BB"/>
    <w:rsid w:val="1DEC1F22"/>
    <w:rsid w:val="1E8F4FAF"/>
    <w:rsid w:val="1F7D295A"/>
    <w:rsid w:val="20820C62"/>
    <w:rsid w:val="22E94B67"/>
    <w:rsid w:val="23421E88"/>
    <w:rsid w:val="2359040B"/>
    <w:rsid w:val="23FC3497"/>
    <w:rsid w:val="245D1795"/>
    <w:rsid w:val="27567996"/>
    <w:rsid w:val="28F22C3A"/>
    <w:rsid w:val="28FD0FCB"/>
    <w:rsid w:val="29227534"/>
    <w:rsid w:val="29D413B7"/>
    <w:rsid w:val="2A2D713F"/>
    <w:rsid w:val="2A621B97"/>
    <w:rsid w:val="2AFF5C26"/>
    <w:rsid w:val="2B0A5FA6"/>
    <w:rsid w:val="2BD40774"/>
    <w:rsid w:val="2C251EB4"/>
    <w:rsid w:val="2C4D6464"/>
    <w:rsid w:val="2C84760D"/>
    <w:rsid w:val="2CE03D05"/>
    <w:rsid w:val="2D7A3852"/>
    <w:rsid w:val="30336A9F"/>
    <w:rsid w:val="314C4FED"/>
    <w:rsid w:val="31A91D38"/>
    <w:rsid w:val="32C957DF"/>
    <w:rsid w:val="331F61ED"/>
    <w:rsid w:val="333F4524"/>
    <w:rsid w:val="337A5232"/>
    <w:rsid w:val="341812B9"/>
    <w:rsid w:val="34395A40"/>
    <w:rsid w:val="35494579"/>
    <w:rsid w:val="35D07CD5"/>
    <w:rsid w:val="3681163F"/>
    <w:rsid w:val="37D416A4"/>
    <w:rsid w:val="3860038E"/>
    <w:rsid w:val="38C2712E"/>
    <w:rsid w:val="39212646"/>
    <w:rsid w:val="3BC52C1E"/>
    <w:rsid w:val="3FED2FEE"/>
    <w:rsid w:val="42725710"/>
    <w:rsid w:val="433562D6"/>
    <w:rsid w:val="4442154F"/>
    <w:rsid w:val="44A21D28"/>
    <w:rsid w:val="46EC63E9"/>
    <w:rsid w:val="472B48F4"/>
    <w:rsid w:val="48112949"/>
    <w:rsid w:val="489C1F20"/>
    <w:rsid w:val="48F867EB"/>
    <w:rsid w:val="48FC277A"/>
    <w:rsid w:val="4C0D1CA3"/>
    <w:rsid w:val="4CDA2DAB"/>
    <w:rsid w:val="4EA27DF9"/>
    <w:rsid w:val="4EE56182"/>
    <w:rsid w:val="4F97074F"/>
    <w:rsid w:val="51442461"/>
    <w:rsid w:val="516B12DA"/>
    <w:rsid w:val="54113878"/>
    <w:rsid w:val="54C76A71"/>
    <w:rsid w:val="551A2C5A"/>
    <w:rsid w:val="5555648E"/>
    <w:rsid w:val="570D0312"/>
    <w:rsid w:val="571376E9"/>
    <w:rsid w:val="578A642E"/>
    <w:rsid w:val="588562C6"/>
    <w:rsid w:val="59723D50"/>
    <w:rsid w:val="59A92BA5"/>
    <w:rsid w:val="5B5A5DEF"/>
    <w:rsid w:val="5DC60AB7"/>
    <w:rsid w:val="5E9F57FB"/>
    <w:rsid w:val="5F0B2CFC"/>
    <w:rsid w:val="64176BC2"/>
    <w:rsid w:val="64A5552C"/>
    <w:rsid w:val="64E67A2E"/>
    <w:rsid w:val="650642CC"/>
    <w:rsid w:val="66613283"/>
    <w:rsid w:val="67302657"/>
    <w:rsid w:val="67562A01"/>
    <w:rsid w:val="67650933"/>
    <w:rsid w:val="67726AAE"/>
    <w:rsid w:val="6B62463B"/>
    <w:rsid w:val="6C85389D"/>
    <w:rsid w:val="6DED1766"/>
    <w:rsid w:val="6F1C7C5A"/>
    <w:rsid w:val="6FBD40CA"/>
    <w:rsid w:val="6FEA0687"/>
    <w:rsid w:val="73F667D8"/>
    <w:rsid w:val="73F73B3E"/>
    <w:rsid w:val="741373FD"/>
    <w:rsid w:val="745436E9"/>
    <w:rsid w:val="745C5DEC"/>
    <w:rsid w:val="755334A9"/>
    <w:rsid w:val="75AC3100"/>
    <w:rsid w:val="75D82F70"/>
    <w:rsid w:val="762F5022"/>
    <w:rsid w:val="799E1537"/>
    <w:rsid w:val="7B533262"/>
    <w:rsid w:val="7D480438"/>
    <w:rsid w:val="7D5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0"/>
    <w:rPr>
      <w:color w:val="0000FF"/>
      <w:u w:val="single"/>
    </w:rPr>
  </w:style>
  <w:style w:type="character" w:customStyle="1" w:styleId="9">
    <w:name w:val="页眉 字符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1327;&#20250;&#32418;&#22836;&#26377;&#25991;&#21495;&#30005;&#23376;&#31456;&#27169;&#26495;20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协会红头有文号电子章模板2023.dotx</Template>
  <Pages>1</Pages>
  <Words>1911</Words>
  <Characters>2024</Characters>
  <Lines>1</Lines>
  <Paragraphs>1</Paragraphs>
  <TotalTime>1</TotalTime>
  <ScaleCrop>false</ScaleCrop>
  <LinksUpToDate>false</LinksUpToDate>
  <CharactersWithSpaces>2249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2024-05-27T04:02:00Z</dcterms:created>
  <dc:creator>苏菲Sophie</dc:creator>
  <cp:lastModifiedBy>Lenovo</cp:lastModifiedBy>
  <cp:lastPrinted>2024-05-27T05:37:00Z</cp:lastPrinted>
  <dcterms:modified xsi:type="dcterms:W3CDTF">2024-06-12T02:41:51Z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EBCAC9D095B549C18EE1CE9E18CC2D6A_13</vt:lpwstr>
  </property>
</Properties>
</file>